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60" w:lineRule="exact"/>
        <w:jc w:val="center"/>
        <w:rPr>
          <w:rFonts w:hint="eastAsia"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>合肥工业大学党员民主评议测评表</w:t>
      </w:r>
    </w:p>
    <w:p>
      <w:pPr>
        <w:spacing w:line="400" w:lineRule="exact"/>
        <w:rPr>
          <w:rFonts w:ascii="华文中宋" w:hAnsi="华文中宋" w:eastAsia="华文中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支部名称：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评议时间：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日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251"/>
        <w:gridCol w:w="1304"/>
        <w:gridCol w:w="1337"/>
        <w:gridCol w:w="3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党员姓名</w:t>
            </w:r>
          </w:p>
        </w:tc>
        <w:tc>
          <w:tcPr>
            <w:tcW w:w="7028" w:type="dxa"/>
            <w:gridSpan w:val="4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评议等次及意见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优秀</w:t>
            </w: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合格</w:t>
            </w:r>
          </w:p>
        </w:tc>
        <w:tc>
          <w:tcPr>
            <w:tcW w:w="13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不合格</w:t>
            </w:r>
          </w:p>
        </w:tc>
        <w:tc>
          <w:tcPr>
            <w:tcW w:w="31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其他具体评议意见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说明： 本表在民主评议党员时支部党员互评和统计汇总使用。参评人员根据自己掌握的情况，在相应的栏目内划“√”，“其他具体评议意见”栏内可写明对党员个人的意见和建议，也可以不填写。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F5E15"/>
    <w:rsid w:val="1A8F5E1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an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2018-12-04T14:11:00Z</dcterms:created>
  <dc:creator>施晨晨</dc:creator>
  <cp:lastModifiedBy>施晨晨</cp:lastModifiedBy>
  <dcterms:modified xsi:type="dcterms:W3CDTF">2018-12-04T14:12:42Z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